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C5" w:rsidRDefault="00F369C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ПОРТФОЛИО ПЕДАГОГА</w:t>
      </w:r>
    </w:p>
    <w:p w:rsidR="00F369C5" w:rsidRDefault="00F369C5">
      <w:pPr>
        <w:spacing w:after="12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Нижнекаянчинская о</w:t>
      </w:r>
      <w:bookmarkStart w:id="0" w:name="__DdeLink__11890_2982693252"/>
      <w:r>
        <w:rPr>
          <w:rFonts w:ascii="Times New Roman" w:hAnsi="Times New Roman" w:cs="Times New Roman"/>
          <w:sz w:val="24"/>
          <w:szCs w:val="24"/>
        </w:rPr>
        <w:t xml:space="preserve">сновная общеобразовательная школа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F369C5" w:rsidRDefault="00F369C5">
      <w:pPr>
        <w:spacing w:after="12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филиал муниципального бюджетного общеобразовательного учреждения</w:t>
      </w:r>
    </w:p>
    <w:p w:rsidR="00F369C5" w:rsidRDefault="00F369C5">
      <w:pPr>
        <w:spacing w:after="12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«Айская средняя общеобразовательная школа »</w:t>
      </w:r>
    </w:p>
    <w:p w:rsidR="00F369C5" w:rsidRDefault="00F369C5">
      <w:pPr>
        <w:spacing w:after="12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2024  – 2025 уч.г.</w:t>
      </w:r>
    </w:p>
    <w:p w:rsidR="00F369C5" w:rsidRDefault="00F369C5">
      <w:pPr>
        <w:numPr>
          <w:ilvl w:val="0"/>
          <w:numId w:val="1"/>
        </w:numPr>
        <w:tabs>
          <w:tab w:val="left" w:pos="113"/>
          <w:tab w:val="left" w:pos="540"/>
        </w:tabs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 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Мымрина Татьяна Ивановна, </w:t>
      </w:r>
    </w:p>
    <w:p w:rsidR="00F369C5" w:rsidRDefault="00F369C5">
      <w:pPr>
        <w:numPr>
          <w:ilvl w:val="0"/>
          <w:numId w:val="1"/>
        </w:numPr>
        <w:tabs>
          <w:tab w:val="left" w:pos="113"/>
          <w:tab w:val="left" w:pos="540"/>
        </w:tabs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Тел. 89619971947</w:t>
      </w:r>
    </w:p>
    <w:p w:rsidR="00F369C5" w:rsidRDefault="00F369C5">
      <w:pPr>
        <w:numPr>
          <w:ilvl w:val="0"/>
          <w:numId w:val="1"/>
        </w:numPr>
        <w:tabs>
          <w:tab w:val="left" w:pos="113"/>
          <w:tab w:val="left" w:pos="540"/>
        </w:tabs>
        <w:spacing w:after="120" w:line="240" w:lineRule="auto"/>
        <w:ind w:left="360" w:hanging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Эл почта: </w:t>
      </w:r>
      <w:r>
        <w:rPr>
          <w:rStyle w:val="InternetLink"/>
          <w:rFonts w:ascii="Times New Roman" w:hAnsi="Times New Roman" w:cs="Times New Roman"/>
          <w:sz w:val="24"/>
          <w:szCs w:val="24"/>
          <w:lang w:val="en-US"/>
        </w:rPr>
        <w:t>mymrina1969@mail.ru</w:t>
      </w:r>
    </w:p>
    <w:p w:rsidR="00F369C5" w:rsidRDefault="00F369C5">
      <w:pPr>
        <w:numPr>
          <w:ilvl w:val="0"/>
          <w:numId w:val="1"/>
        </w:numPr>
        <w:tabs>
          <w:tab w:val="left" w:pos="113"/>
          <w:tab w:val="left" w:pos="540"/>
        </w:tabs>
        <w:spacing w:after="120" w:line="240" w:lineRule="auto"/>
        <w:ind w:left="360" w:hanging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>
        <w:rPr>
          <w:rFonts w:ascii="Times New Roman" w:hAnsi="Times New Roman" w:cs="Times New Roman"/>
          <w:sz w:val="24"/>
          <w:szCs w:val="24"/>
          <w:u w:val="single"/>
        </w:rPr>
        <w:t>24.05.1969г</w:t>
      </w:r>
    </w:p>
    <w:p w:rsidR="00F369C5" w:rsidRDefault="00F369C5">
      <w:pPr>
        <w:numPr>
          <w:ilvl w:val="0"/>
          <w:numId w:val="1"/>
        </w:numPr>
        <w:tabs>
          <w:tab w:val="left" w:pos="113"/>
          <w:tab w:val="left" w:pos="540"/>
        </w:tabs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Образование: </w:t>
      </w:r>
      <w:r>
        <w:rPr>
          <w:rFonts w:ascii="Times New Roman" w:hAnsi="Times New Roman" w:cs="Times New Roman"/>
          <w:sz w:val="24"/>
          <w:szCs w:val="24"/>
          <w:u w:val="single"/>
        </w:rPr>
        <w:t>среднее специальное;</w:t>
      </w:r>
    </w:p>
    <w:p w:rsidR="00F369C5" w:rsidRDefault="00F369C5">
      <w:pPr>
        <w:numPr>
          <w:ilvl w:val="0"/>
          <w:numId w:val="1"/>
        </w:numPr>
        <w:tabs>
          <w:tab w:val="left" w:pos="113"/>
          <w:tab w:val="left" w:pos="540"/>
        </w:tabs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Учебное заведение (которое закончил):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Горно – Алтайское педагогическое училище;</w:t>
      </w:r>
    </w:p>
    <w:p w:rsidR="00F369C5" w:rsidRDefault="00F369C5">
      <w:pPr>
        <w:numPr>
          <w:ilvl w:val="0"/>
          <w:numId w:val="1"/>
        </w:numPr>
        <w:tabs>
          <w:tab w:val="left" w:pos="113"/>
          <w:tab w:val="left" w:pos="540"/>
        </w:tabs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Год окончания: 1988г</w:t>
      </w:r>
    </w:p>
    <w:p w:rsidR="00F369C5" w:rsidRDefault="00F369C5">
      <w:pPr>
        <w:numPr>
          <w:ilvl w:val="0"/>
          <w:numId w:val="1"/>
        </w:numPr>
        <w:tabs>
          <w:tab w:val="left" w:pos="113"/>
          <w:tab w:val="left" w:pos="540"/>
        </w:tabs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по диплому: </w:t>
      </w:r>
      <w:r>
        <w:rPr>
          <w:rFonts w:ascii="Times New Roman" w:hAnsi="Times New Roman" w:cs="Times New Roman"/>
          <w:sz w:val="24"/>
          <w:szCs w:val="24"/>
          <w:u w:val="single"/>
        </w:rPr>
        <w:t>Учитель начальных классов, воспитатель группы продленного дня</w:t>
      </w:r>
    </w:p>
    <w:p w:rsidR="00F369C5" w:rsidRDefault="00F369C5">
      <w:pPr>
        <w:numPr>
          <w:ilvl w:val="0"/>
          <w:numId w:val="1"/>
        </w:numPr>
        <w:tabs>
          <w:tab w:val="left" w:pos="113"/>
          <w:tab w:val="left" w:pos="540"/>
        </w:tabs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в МБОУ «Нижнекаянчинская ООШ»:  </w:t>
      </w:r>
      <w:r>
        <w:rPr>
          <w:rFonts w:ascii="Times New Roman" w:hAnsi="Times New Roman" w:cs="Times New Roman"/>
          <w:sz w:val="24"/>
          <w:szCs w:val="24"/>
          <w:u w:val="single"/>
        </w:rPr>
        <w:t>учитель начальных классов</w:t>
      </w:r>
    </w:p>
    <w:p w:rsidR="00F369C5" w:rsidRDefault="00F369C5">
      <w:pPr>
        <w:numPr>
          <w:ilvl w:val="0"/>
          <w:numId w:val="1"/>
        </w:numPr>
        <w:tabs>
          <w:tab w:val="left" w:pos="113"/>
          <w:tab w:val="left" w:pos="540"/>
        </w:tabs>
        <w:spacing w:after="120" w:line="240" w:lineRule="auto"/>
        <w:ind w:left="360" w:hanging="360"/>
        <w:jc w:val="both"/>
      </w:pPr>
      <w:r>
        <w:rPr>
          <w:rFonts w:ascii="Times New Roman" w:hAnsi="Times New Roman" w:cs="Times New Roman"/>
          <w:sz w:val="24"/>
          <w:szCs w:val="24"/>
        </w:rPr>
        <w:t>Общий трудовой стаж (с какого года/кол-во лет): 1988/_37 лет</w:t>
      </w:r>
    </w:p>
    <w:p w:rsidR="00F369C5" w:rsidRDefault="00F369C5">
      <w:pPr>
        <w:numPr>
          <w:ilvl w:val="0"/>
          <w:numId w:val="1"/>
        </w:numPr>
        <w:tabs>
          <w:tab w:val="left" w:pos="113"/>
          <w:tab w:val="left" w:pos="540"/>
        </w:tabs>
        <w:spacing w:after="120" w:line="240" w:lineRule="auto"/>
        <w:ind w:left="360" w:hanging="360"/>
        <w:jc w:val="both"/>
      </w:pPr>
      <w:r>
        <w:rPr>
          <w:rFonts w:ascii="Times New Roman" w:hAnsi="Times New Roman" w:cs="Times New Roman"/>
          <w:sz w:val="24"/>
          <w:szCs w:val="24"/>
        </w:rPr>
        <w:t>Педагогический стаж (с какого года/кол-во лет): 1988/34года</w:t>
      </w:r>
    </w:p>
    <w:p w:rsidR="00F369C5" w:rsidRDefault="00F369C5">
      <w:pPr>
        <w:numPr>
          <w:ilvl w:val="0"/>
          <w:numId w:val="1"/>
        </w:numPr>
        <w:tabs>
          <w:tab w:val="left" w:pos="113"/>
          <w:tab w:val="left" w:pos="540"/>
        </w:tabs>
        <w:spacing w:after="120" w:line="240" w:lineRule="auto"/>
        <w:ind w:left="360" w:hanging="360"/>
        <w:jc w:val="both"/>
      </w:pPr>
      <w:r>
        <w:rPr>
          <w:rFonts w:ascii="Times New Roman" w:hAnsi="Times New Roman" w:cs="Times New Roman"/>
          <w:sz w:val="24"/>
          <w:szCs w:val="24"/>
        </w:rPr>
        <w:t>Стаж работы в ОУ  (с какого года/кол-во лет): 1988/37 лет</w:t>
      </w:r>
    </w:p>
    <w:p w:rsidR="00F369C5" w:rsidRDefault="00F369C5">
      <w:pPr>
        <w:numPr>
          <w:ilvl w:val="0"/>
          <w:numId w:val="1"/>
        </w:numPr>
        <w:tabs>
          <w:tab w:val="left" w:pos="113"/>
          <w:tab w:val="left" w:pos="540"/>
        </w:tabs>
        <w:spacing w:after="120" w:line="240" w:lineRule="auto"/>
        <w:ind w:left="360" w:hanging="360"/>
        <w:jc w:val="both"/>
      </w:pPr>
      <w:r>
        <w:rPr>
          <w:rFonts w:ascii="Times New Roman" w:hAnsi="Times New Roman" w:cs="Times New Roman"/>
          <w:sz w:val="24"/>
          <w:szCs w:val="24"/>
        </w:rPr>
        <w:t>Квалификационная категория (с какого  года):2005/_первая</w:t>
      </w:r>
    </w:p>
    <w:p w:rsidR="00F369C5" w:rsidRDefault="00F369C5">
      <w:pPr>
        <w:numPr>
          <w:ilvl w:val="0"/>
          <w:numId w:val="1"/>
        </w:numPr>
        <w:tabs>
          <w:tab w:val="left" w:pos="113"/>
          <w:tab w:val="left" w:pos="540"/>
        </w:tabs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последней аттестации (число, месяц, год):   _29.12.2020г </w:t>
      </w:r>
    </w:p>
    <w:p w:rsidR="00F369C5" w:rsidRDefault="00F369C5">
      <w:pPr>
        <w:numPr>
          <w:ilvl w:val="0"/>
          <w:numId w:val="1"/>
        </w:numPr>
        <w:tabs>
          <w:tab w:val="left" w:pos="113"/>
          <w:tab w:val="left" w:pos="540"/>
          <w:tab w:val="left" w:pos="1368"/>
        </w:tabs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Учёное звание и (или) учёная степень (год присвоения): нет</w:t>
      </w:r>
    </w:p>
    <w:p w:rsidR="00F369C5" w:rsidRDefault="00F369C5">
      <w:pPr>
        <w:numPr>
          <w:ilvl w:val="0"/>
          <w:numId w:val="1"/>
        </w:numPr>
        <w:tabs>
          <w:tab w:val="left" w:pos="113"/>
          <w:tab w:val="left" w:pos="540"/>
          <w:tab w:val="left" w:pos="1440"/>
        </w:tabs>
        <w:spacing w:after="12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Государственные отраслевые поощрения - награды, грамоты, благодарности,</w:t>
      </w:r>
    </w:p>
    <w:p w:rsidR="00F369C5" w:rsidRDefault="00F369C5">
      <w:pPr>
        <w:tabs>
          <w:tab w:val="left" w:pos="540"/>
        </w:tabs>
        <w:spacing w:after="120" w:line="240" w:lineRule="auto"/>
        <w:ind w:left="360" w:hanging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звания - (кем выдано / год награждения): ____________________________________________________________________________________________________________________________________________________</w:t>
      </w:r>
    </w:p>
    <w:p w:rsidR="00F369C5" w:rsidRDefault="00F369C5">
      <w:pPr>
        <w:numPr>
          <w:ilvl w:val="0"/>
          <w:numId w:val="1"/>
        </w:numPr>
        <w:tabs>
          <w:tab w:val="left" w:pos="113"/>
          <w:tab w:val="left" w:pos="540"/>
        </w:tabs>
        <w:spacing w:after="120" w:line="240" w:lineRule="auto"/>
        <w:ind w:left="360" w:hanging="360"/>
        <w:jc w:val="both"/>
      </w:pPr>
      <w:r>
        <w:rPr>
          <w:rFonts w:ascii="Times New Roman" w:hAnsi="Times New Roman" w:cs="Times New Roman"/>
          <w:sz w:val="24"/>
          <w:szCs w:val="24"/>
        </w:rPr>
        <w:t>Нагрузка в 2024 -2025 учебном году</w:t>
      </w:r>
    </w:p>
    <w:tbl>
      <w:tblPr>
        <w:tblW w:w="9671" w:type="dxa"/>
        <w:tblLook w:val="01E0"/>
      </w:tblPr>
      <w:tblGrid>
        <w:gridCol w:w="1876"/>
        <w:gridCol w:w="895"/>
        <w:gridCol w:w="1242"/>
        <w:gridCol w:w="1307"/>
        <w:gridCol w:w="720"/>
        <w:gridCol w:w="1440"/>
        <w:gridCol w:w="1290"/>
        <w:gridCol w:w="901"/>
      </w:tblGrid>
      <w:tr w:rsidR="00F369C5" w:rsidRPr="00B53912">
        <w:trPr>
          <w:trHeight w:val="367"/>
        </w:trPr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</w:tr>
      <w:tr w:rsidR="00F369C5" w:rsidRPr="00B53912"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9C5" w:rsidRPr="00B53912" w:rsidRDefault="00F3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9C5" w:rsidRPr="00B53912" w:rsidRDefault="00F3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в данном классе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972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Электив</w:t>
            </w:r>
          </w:p>
          <w:p w:rsidR="00F369C5" w:rsidRPr="00B53912" w:rsidRDefault="00F369C5">
            <w:pPr>
              <w:tabs>
                <w:tab w:val="left" w:pos="972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(название)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Надомное обучение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9C5" w:rsidRPr="00B53912" w:rsidRDefault="00F3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C5" w:rsidRPr="00B53912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Лит. чтение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C5" w:rsidRPr="00B53912">
        <w:trPr>
          <w:trHeight w:val="413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9C5" w:rsidRPr="00B53912" w:rsidRDefault="00F3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9C5" w:rsidRPr="00B53912" w:rsidRDefault="00F3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C5" w:rsidRPr="00B53912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9C5" w:rsidRPr="00B53912" w:rsidRDefault="00F3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9C5" w:rsidRPr="00B53912" w:rsidRDefault="00F3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C5" w:rsidRPr="00B53912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C5" w:rsidRPr="00B53912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Смысловое чтение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C5" w:rsidRPr="00B53912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C5" w:rsidRPr="00B53912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Итого: 16 ч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tabs>
                <w:tab w:val="left" w:pos="1026"/>
              </w:tabs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9C5" w:rsidRDefault="00F369C5">
      <w:pPr>
        <w:numPr>
          <w:ilvl w:val="0"/>
          <w:numId w:val="1"/>
        </w:numPr>
        <w:spacing w:after="0" w:line="240" w:lineRule="auto"/>
        <w:ind w:hanging="1176"/>
        <w:jc w:val="both"/>
      </w:pPr>
      <w:r>
        <w:rPr>
          <w:rFonts w:ascii="Times New Roman" w:hAnsi="Times New Roman" w:cs="Times New Roman"/>
          <w:sz w:val="24"/>
          <w:szCs w:val="24"/>
        </w:rPr>
        <w:t>Классное руководство (класс): -</w:t>
      </w:r>
    </w:p>
    <w:p w:rsidR="00F369C5" w:rsidRDefault="00F369C5">
      <w:pPr>
        <w:tabs>
          <w:tab w:val="left" w:pos="540"/>
        </w:tabs>
        <w:spacing w:after="120" w:line="240" w:lineRule="auto"/>
        <w:ind w:left="360" w:hanging="360"/>
        <w:jc w:val="both"/>
      </w:pPr>
      <w:r>
        <w:rPr>
          <w:rFonts w:ascii="Times New Roman" w:hAnsi="Times New Roman" w:cs="Times New Roman"/>
          <w:sz w:val="24"/>
          <w:szCs w:val="24"/>
        </w:rPr>
        <w:t>Заведование кабинетом:  3 кл</w:t>
      </w:r>
    </w:p>
    <w:p w:rsidR="00F369C5" w:rsidRDefault="00F369C5">
      <w:r>
        <w:rPr>
          <w:b/>
          <w:sz w:val="24"/>
          <w:szCs w:val="24"/>
        </w:rPr>
        <w:t xml:space="preserve">КПК, ППК 2022-2024 </w:t>
      </w:r>
      <w:r>
        <w:rPr>
          <w:b/>
          <w:sz w:val="24"/>
          <w:szCs w:val="24"/>
          <w:u w:val="single"/>
        </w:rPr>
        <w:t>(курсы, вебинары, семинары)</w:t>
      </w:r>
    </w:p>
    <w:tbl>
      <w:tblPr>
        <w:tblW w:w="9380" w:type="dxa"/>
        <w:tblInd w:w="-2" w:type="dxa"/>
        <w:tblCellMar>
          <w:left w:w="7" w:type="dxa"/>
          <w:right w:w="2" w:type="dxa"/>
        </w:tblCellMar>
        <w:tblLook w:val="0000"/>
      </w:tblPr>
      <w:tblGrid>
        <w:gridCol w:w="1379"/>
        <w:gridCol w:w="2202"/>
        <w:gridCol w:w="2694"/>
        <w:gridCol w:w="822"/>
        <w:gridCol w:w="2283"/>
      </w:tblGrid>
      <w:tr w:rsidR="00F369C5" w:rsidRPr="00B53912">
        <w:trPr>
          <w:trHeight w:val="930"/>
        </w:trPr>
        <w:tc>
          <w:tcPr>
            <w:tcW w:w="1379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57" w:right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15.01.2022-16.01.2022</w:t>
            </w:r>
          </w:p>
        </w:tc>
        <w:tc>
          <w:tcPr>
            <w:tcW w:w="2202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99" w:right="2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Центр инновационного образования и воспитания</w:t>
            </w:r>
          </w:p>
          <w:p w:rsidR="00F369C5" w:rsidRPr="00B53912" w:rsidRDefault="00F369C5">
            <w:pPr>
              <w:spacing w:line="240" w:lineRule="auto"/>
              <w:ind w:left="99" w:right="2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г. Саратов</w:t>
            </w:r>
          </w:p>
        </w:tc>
        <w:tc>
          <w:tcPr>
            <w:tcW w:w="2694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45" w:right="110" w:firstLine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</w:tc>
        <w:tc>
          <w:tcPr>
            <w:tcW w:w="822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360" w:right="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36ч</w:t>
            </w:r>
          </w:p>
        </w:tc>
        <w:tc>
          <w:tcPr>
            <w:tcW w:w="2283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139" w:right="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</w:t>
            </w:r>
          </w:p>
          <w:p w:rsidR="00F369C5" w:rsidRPr="00B53912" w:rsidRDefault="00F369C5">
            <w:pPr>
              <w:spacing w:line="240" w:lineRule="auto"/>
              <w:ind w:left="139" w:right="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ПК № 0787519</w:t>
            </w:r>
          </w:p>
          <w:p w:rsidR="00F369C5" w:rsidRPr="00B53912" w:rsidRDefault="00F369C5">
            <w:pPr>
              <w:spacing w:line="240" w:lineRule="auto"/>
              <w:ind w:left="139" w:right="84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Регистрационный № 484-1508651</w:t>
            </w:r>
          </w:p>
        </w:tc>
      </w:tr>
      <w:tr w:rsidR="00F369C5" w:rsidRPr="00B53912">
        <w:trPr>
          <w:trHeight w:val="930"/>
        </w:trPr>
        <w:tc>
          <w:tcPr>
            <w:tcW w:w="1379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57" w:right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16.05.2022</w:t>
            </w:r>
          </w:p>
          <w:p w:rsidR="00F369C5" w:rsidRPr="00B53912" w:rsidRDefault="00F369C5">
            <w:pPr>
              <w:spacing w:line="240" w:lineRule="auto"/>
              <w:ind w:left="57" w:right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03.06.2022</w:t>
            </w:r>
          </w:p>
        </w:tc>
        <w:tc>
          <w:tcPr>
            <w:tcW w:w="2202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r w:rsidRPr="00B539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КАУ ДПО </w:t>
            </w: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"Алтайский институт развития образования  имени Адриана Митрофановича Топорова"</w:t>
            </w:r>
          </w:p>
        </w:tc>
        <w:tc>
          <w:tcPr>
            <w:tcW w:w="2694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45" w:right="110" w:firstLine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822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360" w:right="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36ч</w:t>
            </w:r>
          </w:p>
        </w:tc>
        <w:tc>
          <w:tcPr>
            <w:tcW w:w="2283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139" w:right="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</w:t>
            </w:r>
          </w:p>
          <w:p w:rsidR="00F369C5" w:rsidRPr="00B53912" w:rsidRDefault="00F369C5">
            <w:pPr>
              <w:spacing w:line="240" w:lineRule="auto"/>
              <w:ind w:left="139" w:right="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Регистрационный № КГЦ.22.0579</w:t>
            </w:r>
          </w:p>
        </w:tc>
      </w:tr>
      <w:tr w:rsidR="00F369C5" w:rsidRPr="00B53912">
        <w:trPr>
          <w:trHeight w:val="930"/>
        </w:trPr>
        <w:tc>
          <w:tcPr>
            <w:tcW w:w="1379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57" w:right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</w:tc>
        <w:tc>
          <w:tcPr>
            <w:tcW w:w="2202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99" w:right="2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ФФБУЗ «Центр гигиены и эпидемиологии в Алтайском крае в городе Белокуриха, Алтайском, Быстроистокском, Советском, Петропавловском, Смоленском и Солонешенском районах»</w:t>
            </w:r>
          </w:p>
        </w:tc>
        <w:tc>
          <w:tcPr>
            <w:tcW w:w="2694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45" w:right="110" w:firstLine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Раздел обучения: Гигиеническое обучение работников общеобразовательных организаций (школ, гимназий, лицеев и др.)</w:t>
            </w:r>
          </w:p>
        </w:tc>
        <w:tc>
          <w:tcPr>
            <w:tcW w:w="822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360" w:right="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139" w:right="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</w:p>
          <w:p w:rsidR="00F369C5" w:rsidRPr="00B53912" w:rsidRDefault="00F369C5">
            <w:pPr>
              <w:spacing w:line="240" w:lineRule="auto"/>
              <w:ind w:left="139" w:right="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 xml:space="preserve">№15746480 </w:t>
            </w:r>
          </w:p>
        </w:tc>
      </w:tr>
      <w:tr w:rsidR="00F369C5" w:rsidRPr="00B53912">
        <w:trPr>
          <w:trHeight w:val="930"/>
        </w:trPr>
        <w:tc>
          <w:tcPr>
            <w:tcW w:w="1379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57" w:right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21.07.2022</w:t>
            </w:r>
          </w:p>
        </w:tc>
        <w:tc>
          <w:tcPr>
            <w:tcW w:w="2202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99" w:right="2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Академия Просвещение</w:t>
            </w:r>
          </w:p>
          <w:p w:rsidR="00F369C5" w:rsidRPr="00B53912" w:rsidRDefault="00F369C5">
            <w:pPr>
              <w:spacing w:line="240" w:lineRule="auto"/>
              <w:ind w:left="99" w:right="2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Институт стратегии развития образования</w:t>
            </w:r>
          </w:p>
        </w:tc>
        <w:tc>
          <w:tcPr>
            <w:tcW w:w="2694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45" w:right="110" w:firstLine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«Экспертный круглый стол: работаем по обновленным ФГОС»</w:t>
            </w:r>
          </w:p>
        </w:tc>
        <w:tc>
          <w:tcPr>
            <w:tcW w:w="822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360" w:right="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139" w:right="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</w:tc>
      </w:tr>
      <w:tr w:rsidR="00F369C5" w:rsidRPr="00B53912">
        <w:trPr>
          <w:trHeight w:val="930"/>
        </w:trPr>
        <w:tc>
          <w:tcPr>
            <w:tcW w:w="1379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57" w:right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01.07.2022</w:t>
            </w:r>
          </w:p>
          <w:p w:rsidR="00F369C5" w:rsidRPr="00B53912" w:rsidRDefault="00F369C5">
            <w:pPr>
              <w:spacing w:line="240" w:lineRule="auto"/>
              <w:ind w:left="57" w:right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15.07.2022</w:t>
            </w:r>
          </w:p>
        </w:tc>
        <w:tc>
          <w:tcPr>
            <w:tcW w:w="2202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99" w:right="2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АНОО ДПО Академия образования взрослых «Альтернатива»</w:t>
            </w:r>
          </w:p>
          <w:p w:rsidR="00F369C5" w:rsidRPr="00B53912" w:rsidRDefault="00F369C5">
            <w:pPr>
              <w:spacing w:line="240" w:lineRule="auto"/>
              <w:ind w:left="99" w:right="2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г.Киров ул.Спасская, д.43, а.я.28</w:t>
            </w:r>
          </w:p>
        </w:tc>
        <w:tc>
          <w:tcPr>
            <w:tcW w:w="2694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45" w:right="110" w:firstLine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«Формирование функциональной грамотности младших школьников в условиях реализации ФГОС НОО»</w:t>
            </w:r>
          </w:p>
        </w:tc>
        <w:tc>
          <w:tcPr>
            <w:tcW w:w="822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360"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72ч</w:t>
            </w:r>
          </w:p>
        </w:tc>
        <w:tc>
          <w:tcPr>
            <w:tcW w:w="2283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139" w:right="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</w:t>
            </w:r>
          </w:p>
          <w:p w:rsidR="00F369C5" w:rsidRPr="00B53912" w:rsidRDefault="00F369C5">
            <w:pPr>
              <w:spacing w:line="240" w:lineRule="auto"/>
              <w:ind w:left="139" w:right="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Регистрационный № 2928</w:t>
            </w:r>
          </w:p>
        </w:tc>
      </w:tr>
      <w:tr w:rsidR="00F369C5" w:rsidRPr="00B53912">
        <w:trPr>
          <w:trHeight w:val="930"/>
        </w:trPr>
        <w:tc>
          <w:tcPr>
            <w:tcW w:w="1379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57" w:right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25.08.2022</w:t>
            </w:r>
          </w:p>
          <w:p w:rsidR="00F369C5" w:rsidRPr="00B53912" w:rsidRDefault="00F369C5">
            <w:pPr>
              <w:spacing w:line="240" w:lineRule="auto"/>
              <w:ind w:left="57" w:right="1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21.09.2022</w:t>
            </w:r>
          </w:p>
        </w:tc>
        <w:tc>
          <w:tcPr>
            <w:tcW w:w="2202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99" w:right="2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ООО Инфоурок</w:t>
            </w:r>
          </w:p>
        </w:tc>
        <w:tc>
          <w:tcPr>
            <w:tcW w:w="2694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45" w:right="110" w:firstLine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«Деятельность классного руководителя по реализации программы воспитания в образовательной организации»</w:t>
            </w:r>
          </w:p>
        </w:tc>
        <w:tc>
          <w:tcPr>
            <w:tcW w:w="822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360"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108ч</w:t>
            </w:r>
          </w:p>
        </w:tc>
        <w:tc>
          <w:tcPr>
            <w:tcW w:w="2283" w:type="dxa"/>
            <w:tcBorders>
              <w:top w:val="single" w:sz="6" w:space="0" w:color="40458C"/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139" w:right="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</w:t>
            </w:r>
          </w:p>
          <w:p w:rsidR="00F369C5" w:rsidRPr="00B53912" w:rsidRDefault="00F369C5">
            <w:pPr>
              <w:spacing w:line="240" w:lineRule="auto"/>
              <w:ind w:left="139" w:right="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Регистрационный № 405368</w:t>
            </w:r>
          </w:p>
          <w:p w:rsidR="00F369C5" w:rsidRPr="00B53912" w:rsidRDefault="00F369C5">
            <w:pPr>
              <w:spacing w:line="240" w:lineRule="auto"/>
              <w:ind w:left="139" w:right="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ПК 00409638</w:t>
            </w:r>
          </w:p>
        </w:tc>
      </w:tr>
      <w:tr w:rsidR="00F369C5" w:rsidRPr="00B53912">
        <w:trPr>
          <w:trHeight w:val="930"/>
        </w:trPr>
        <w:tc>
          <w:tcPr>
            <w:tcW w:w="137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57" w:right="130"/>
              <w:jc w:val="both"/>
            </w:pPr>
            <w:r w:rsidRPr="00B53912">
              <w:t>20.04.2022</w:t>
            </w:r>
          </w:p>
        </w:tc>
        <w:tc>
          <w:tcPr>
            <w:tcW w:w="2202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99" w:right="206"/>
              <w:jc w:val="both"/>
            </w:pPr>
            <w:r w:rsidRPr="00B53912">
              <w:t>АНО ВО «Университет Иннополис»</w:t>
            </w:r>
          </w:p>
        </w:tc>
        <w:tc>
          <w:tcPr>
            <w:tcW w:w="2694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45" w:right="110" w:firstLine="3"/>
              <w:jc w:val="both"/>
            </w:pPr>
            <w:r w:rsidRPr="00B53912">
              <w:t>«Использование цифровой образовательной среды «Мобильное электронное образование» в работе с детьми с ТНР»</w:t>
            </w:r>
          </w:p>
        </w:tc>
        <w:tc>
          <w:tcPr>
            <w:tcW w:w="822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360" w:right="45"/>
            </w:pPr>
          </w:p>
        </w:tc>
        <w:tc>
          <w:tcPr>
            <w:tcW w:w="2283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139" w:right="84"/>
              <w:jc w:val="both"/>
            </w:pPr>
            <w:r w:rsidRPr="00B53912">
              <w:t xml:space="preserve">Сертификат </w:t>
            </w:r>
          </w:p>
        </w:tc>
      </w:tr>
      <w:tr w:rsidR="00F369C5" w:rsidRPr="00B53912">
        <w:trPr>
          <w:trHeight w:val="930"/>
        </w:trPr>
        <w:tc>
          <w:tcPr>
            <w:tcW w:w="1379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57" w:right="130"/>
              <w:jc w:val="both"/>
            </w:pPr>
          </w:p>
        </w:tc>
        <w:tc>
          <w:tcPr>
            <w:tcW w:w="2202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99" w:right="206"/>
              <w:jc w:val="both"/>
            </w:pPr>
          </w:p>
        </w:tc>
        <w:tc>
          <w:tcPr>
            <w:tcW w:w="2694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45" w:right="110" w:firstLine="3"/>
              <w:jc w:val="both"/>
            </w:pPr>
          </w:p>
        </w:tc>
        <w:tc>
          <w:tcPr>
            <w:tcW w:w="822" w:type="dxa"/>
            <w:tcBorders>
              <w:left w:val="single" w:sz="6" w:space="0" w:color="40458C"/>
              <w:bottom w:val="single" w:sz="6" w:space="0" w:color="40458C"/>
              <w:right w:val="single" w:sz="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360" w:right="45"/>
            </w:pPr>
          </w:p>
        </w:tc>
        <w:tc>
          <w:tcPr>
            <w:tcW w:w="2283" w:type="dxa"/>
            <w:tcBorders>
              <w:left w:val="single" w:sz="6" w:space="0" w:color="40458C"/>
              <w:bottom w:val="single" w:sz="6" w:space="0" w:color="40458C"/>
              <w:right w:val="single" w:sz="12" w:space="0" w:color="40458C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139" w:right="84"/>
              <w:jc w:val="both"/>
            </w:pPr>
          </w:p>
        </w:tc>
      </w:tr>
    </w:tbl>
    <w:p w:rsidR="00F369C5" w:rsidRDefault="00F369C5"/>
    <w:p w:rsidR="00F369C5" w:rsidRDefault="00F369C5">
      <w:pPr>
        <w:tabs>
          <w:tab w:val="left" w:pos="399"/>
        </w:tabs>
        <w:spacing w:before="120" w:after="120" w:line="240" w:lineRule="auto"/>
        <w:ind w:left="456"/>
        <w:jc w:val="both"/>
      </w:pPr>
      <w:r>
        <w:rPr>
          <w:rFonts w:ascii="Times New Roman" w:hAnsi="Times New Roman" w:cs="Times New Roman"/>
          <w:sz w:val="24"/>
          <w:szCs w:val="24"/>
        </w:rPr>
        <w:t>Открытые внеклассные мероприятия, проводимые в 2024  году:</w:t>
      </w:r>
    </w:p>
    <w:tbl>
      <w:tblPr>
        <w:tblW w:w="9473" w:type="dxa"/>
        <w:tblInd w:w="98" w:type="dxa"/>
        <w:tblLook w:val="0000"/>
      </w:tblPr>
      <w:tblGrid>
        <w:gridCol w:w="1294"/>
        <w:gridCol w:w="861"/>
        <w:gridCol w:w="2917"/>
        <w:gridCol w:w="2199"/>
        <w:gridCol w:w="2202"/>
      </w:tblGrid>
      <w:tr w:rsidR="00F369C5" w:rsidRPr="00B53912">
        <w:trPr>
          <w:trHeight w:val="1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внеклассного мероприятия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прове-дения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(школьный, районный, краевой)</w:t>
            </w:r>
          </w:p>
        </w:tc>
      </w:tr>
      <w:tr w:rsidR="00F369C5" w:rsidRPr="00B53912">
        <w:trPr>
          <w:trHeight w:val="1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Нижнекаянчинская школа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  <w:r w:rsidRPr="00B53912">
              <w:rPr>
                <w:sz w:val="20"/>
                <w:szCs w:val="20"/>
              </w:rPr>
              <w:t xml:space="preserve">  </w:t>
            </w:r>
          </w:p>
        </w:tc>
      </w:tr>
      <w:tr w:rsidR="00F369C5" w:rsidRPr="00B53912">
        <w:trPr>
          <w:trHeight w:val="1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9C5" w:rsidRPr="00B53912">
        <w:trPr>
          <w:trHeight w:val="1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9C5" w:rsidRDefault="00F369C5"/>
    <w:p w:rsidR="00F369C5" w:rsidRDefault="00F369C5">
      <w:pPr>
        <w:tabs>
          <w:tab w:val="left" w:pos="399"/>
        </w:tabs>
        <w:spacing w:before="120" w:after="0" w:line="240" w:lineRule="auto"/>
        <w:ind w:left="397"/>
        <w:jc w:val="both"/>
      </w:pPr>
      <w:r>
        <w:rPr>
          <w:rFonts w:ascii="Times New Roman" w:hAnsi="Times New Roman" w:cs="Times New Roman"/>
          <w:sz w:val="24"/>
          <w:szCs w:val="24"/>
        </w:rPr>
        <w:t>Публикации в течение 2024  г:</w:t>
      </w:r>
    </w:p>
    <w:tbl>
      <w:tblPr>
        <w:tblW w:w="9473" w:type="dxa"/>
        <w:tblInd w:w="98" w:type="dxa"/>
        <w:tblLook w:val="0000"/>
      </w:tblPr>
      <w:tblGrid>
        <w:gridCol w:w="6482"/>
        <w:gridCol w:w="2991"/>
      </w:tblGrid>
      <w:tr w:rsidR="00F369C5" w:rsidRPr="00B53912">
        <w:trPr>
          <w:trHeight w:val="1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работы (с выходными данными / адресами сайтов)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(школьный, рай-онный, региональный, федеральный)</w:t>
            </w:r>
          </w:p>
        </w:tc>
      </w:tr>
      <w:tr w:rsidR="00F369C5" w:rsidRPr="00B53912">
        <w:trPr>
          <w:trHeight w:val="1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Рабочие программы по УМК «Школа России» 2 класс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Сайт школы</w:t>
            </w:r>
          </w:p>
        </w:tc>
      </w:tr>
      <w:tr w:rsidR="00F369C5" w:rsidRPr="00B53912">
        <w:trPr>
          <w:trHeight w:val="1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Default="00F369C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Default="00F36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9C5" w:rsidRPr="00B53912">
        <w:trPr>
          <w:trHeight w:val="1"/>
        </w:trPr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Default="00F369C5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F369C5" w:rsidRDefault="00F369C5">
      <w:pPr>
        <w:numPr>
          <w:ilvl w:val="0"/>
          <w:numId w:val="1"/>
        </w:numPr>
        <w:tabs>
          <w:tab w:val="left" w:pos="399"/>
        </w:tabs>
        <w:spacing w:before="120" w:after="0" w:line="240" w:lineRule="auto"/>
        <w:ind w:left="397" w:hanging="397"/>
        <w:jc w:val="both"/>
      </w:pPr>
      <w:r>
        <w:rPr>
          <w:rFonts w:ascii="Times New Roman" w:hAnsi="Times New Roman" w:cs="Times New Roman"/>
          <w:sz w:val="24"/>
          <w:szCs w:val="24"/>
        </w:rPr>
        <w:t>Достижения воспитанников в 2024 учебном году</w:t>
      </w:r>
    </w:p>
    <w:p w:rsidR="00F369C5" w:rsidRDefault="00F369C5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А) Олимпиады</w:t>
      </w:r>
    </w:p>
    <w:tbl>
      <w:tblPr>
        <w:tblW w:w="9473" w:type="dxa"/>
        <w:tblInd w:w="98" w:type="dxa"/>
        <w:tblLook w:val="0000"/>
      </w:tblPr>
      <w:tblGrid>
        <w:gridCol w:w="2732"/>
        <w:gridCol w:w="2785"/>
        <w:gridCol w:w="745"/>
        <w:gridCol w:w="1757"/>
        <w:gridCol w:w="1454"/>
      </w:tblGrid>
      <w:tr w:rsidR="00F369C5" w:rsidRPr="00B53912">
        <w:trPr>
          <w:trHeight w:val="1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ind w:right="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Название олимпиады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Ф.И. участника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ind w:left="-144" w:right="-13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Класс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ind w:right="-34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Уровень проведения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Результат</w:t>
            </w:r>
          </w:p>
        </w:tc>
      </w:tr>
      <w:tr w:rsidR="00F369C5" w:rsidRPr="00B53912">
        <w:trPr>
          <w:trHeight w:val="1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right="3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6 муниципальная метапредметная олимпиада для обучающихся начальных классов Нижнекаянчинской ООШ-филиала МБОУ «Айская СОШ» 2024-2025 уч. год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Иванов Ричард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-144" w:right="-138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3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right="-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Грамота 3 место</w:t>
            </w:r>
          </w:p>
        </w:tc>
      </w:tr>
      <w:tr w:rsidR="00F369C5" w:rsidRPr="00B53912">
        <w:trPr>
          <w:trHeight w:val="1"/>
        </w:trPr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9 муниципальная предметная олимпиада младших школьников (1-6 классов) в 2023-2024 уч году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-144" w:right="-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right="-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369C5" w:rsidRPr="00B53912">
        <w:trPr>
          <w:trHeight w:val="1"/>
        </w:trPr>
        <w:tc>
          <w:tcPr>
            <w:tcW w:w="27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rPr>
                <w:sz w:val="20"/>
                <w:szCs w:val="20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Майдуров Александр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-144" w:right="-138"/>
              <w:jc w:val="center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right="-34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Сертификат участника</w:t>
            </w:r>
          </w:p>
        </w:tc>
      </w:tr>
      <w:tr w:rsidR="00F369C5" w:rsidRPr="00B53912">
        <w:trPr>
          <w:trHeight w:val="1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Викторина «Футбол в школе» июнь 24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Майдуров Александр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-144" w:right="-138"/>
              <w:jc w:val="center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right="-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место Диплом № 2405-6-2-37294996 </w:t>
            </w:r>
          </w:p>
        </w:tc>
      </w:tr>
      <w:tr w:rsidR="00F369C5" w:rsidRPr="00B53912">
        <w:trPr>
          <w:trHeight w:val="1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Олимпиада по окружающему миру и экологии март 24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Майдуров Александр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-144" w:right="-138"/>
              <w:jc w:val="center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right="-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место Грамота № 2402-2-2-37294996 </w:t>
            </w:r>
          </w:p>
        </w:tc>
      </w:tr>
      <w:tr w:rsidR="00F369C5" w:rsidRPr="00B53912">
        <w:trPr>
          <w:trHeight w:val="1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Олимпиада по математике февраль 24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Майдуров Александр</w:t>
            </w:r>
          </w:p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Майдурова Дарья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-144" w:right="-138"/>
              <w:jc w:val="center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:rsidR="00F369C5" w:rsidRPr="00B53912" w:rsidRDefault="00F369C5">
            <w:pPr>
              <w:spacing w:line="240" w:lineRule="auto"/>
              <w:ind w:left="-144" w:right="-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69C5" w:rsidRPr="00B53912" w:rsidRDefault="00F369C5">
            <w:pPr>
              <w:spacing w:line="240" w:lineRule="auto"/>
              <w:ind w:left="-144" w:right="-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69C5" w:rsidRPr="00B53912" w:rsidRDefault="00F369C5">
            <w:pPr>
              <w:spacing w:line="240" w:lineRule="auto"/>
              <w:ind w:left="-144" w:right="-138"/>
              <w:jc w:val="center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right="-34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  <w:p w:rsidR="00F369C5" w:rsidRPr="00B53912" w:rsidRDefault="00F369C5">
            <w:pPr>
              <w:spacing w:line="240" w:lineRule="auto"/>
              <w:ind w:right="-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69C5" w:rsidRPr="00B53912" w:rsidRDefault="00F369C5">
            <w:pPr>
              <w:spacing w:line="240" w:lineRule="auto"/>
              <w:ind w:right="-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69C5" w:rsidRPr="00B53912" w:rsidRDefault="00F369C5">
            <w:pPr>
              <w:spacing w:line="240" w:lineRule="auto"/>
              <w:ind w:right="-34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место </w:t>
            </w:r>
            <w:r w:rsidRPr="00B53912">
              <w:rPr>
                <w:rFonts w:ascii="FactorA-Regular" w:hAnsi="FactorA-Regular" w:cs="Times New Roman"/>
                <w:bCs/>
                <w:color w:val="1B1919"/>
                <w:sz w:val="20"/>
                <w:szCs w:val="20"/>
              </w:rPr>
              <w:t>Г</w:t>
            </w:r>
            <w:r w:rsidRPr="00B53912">
              <w:rPr>
                <w:rFonts w:ascii="FactorA-Regular" w:hAnsi="FactorA-Regular"/>
                <w:color w:val="1B1919"/>
                <w:sz w:val="20"/>
              </w:rPr>
              <w:t>рамота № 2401-1-2-37294996</w:t>
            </w:r>
          </w:p>
          <w:p w:rsidR="00F369C5" w:rsidRPr="00B53912" w:rsidRDefault="00F369C5">
            <w:pPr>
              <w:rPr>
                <w:rFonts w:ascii="FactorA-Regular" w:hAnsi="FactorA-Regular"/>
                <w:color w:val="1B1919"/>
                <w:sz w:val="20"/>
              </w:rPr>
            </w:pPr>
            <w:r w:rsidRPr="00B53912">
              <w:rPr>
                <w:rFonts w:ascii="FactorA-Regular" w:hAnsi="FactorA-Regular"/>
                <w:color w:val="1B1919"/>
                <w:sz w:val="20"/>
              </w:rPr>
              <w:t>2 место Грамота № 2401-1-2-37295002</w:t>
            </w:r>
          </w:p>
        </w:tc>
      </w:tr>
      <w:tr w:rsidR="00F369C5" w:rsidRPr="00B53912">
        <w:trPr>
          <w:trHeight w:val="1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Олимпиада  метапредметная «Ближе к Дальнему» январь 24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Майдуров Александр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-144" w:right="-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right="-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ОО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место Грамота № 2312-16-2-37294996 </w:t>
            </w:r>
          </w:p>
        </w:tc>
      </w:tr>
    </w:tbl>
    <w:p w:rsidR="00F369C5" w:rsidRDefault="00F369C5"/>
    <w:p w:rsidR="00F369C5" w:rsidRDefault="00F369C5">
      <w:pPr>
        <w:spacing w:before="12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Б) Конкурсы</w:t>
      </w:r>
    </w:p>
    <w:tbl>
      <w:tblPr>
        <w:tblW w:w="11827" w:type="dxa"/>
        <w:tblInd w:w="98" w:type="dxa"/>
        <w:tblLook w:val="0000"/>
      </w:tblPr>
      <w:tblGrid>
        <w:gridCol w:w="2334"/>
        <w:gridCol w:w="2415"/>
        <w:gridCol w:w="598"/>
        <w:gridCol w:w="1769"/>
        <w:gridCol w:w="2352"/>
        <w:gridCol w:w="2359"/>
      </w:tblGrid>
      <w:tr w:rsidR="00F369C5" w:rsidRPr="00B53912">
        <w:trPr>
          <w:trHeight w:val="1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ind w:right="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конкурса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 участника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ind w:left="-144" w:right="-13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ind w:right="-34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проведения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2359" w:type="dxa"/>
            <w:tcMar>
              <w:left w:w="10" w:type="dxa"/>
              <w:right w:w="10" w:type="dxa"/>
            </w:tcMar>
          </w:tcPr>
          <w:p w:rsidR="00F369C5" w:rsidRPr="00B53912" w:rsidRDefault="00F369C5"/>
        </w:tc>
      </w:tr>
      <w:tr w:rsidR="00F369C5" w:rsidRPr="00B53912">
        <w:trPr>
          <w:trHeight w:val="1"/>
        </w:trPr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Районный конкурс декоративно-прикладного творчества и изобразительного искусства «Зимние узоры»</w:t>
            </w:r>
          </w:p>
          <w:p w:rsidR="00F369C5" w:rsidRPr="00B53912" w:rsidRDefault="00F369C5"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Приказ № 18 от 18.01.2024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Майдурова Дарья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-144" w:right="-138"/>
              <w:jc w:val="center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right="-34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район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3 место</w:t>
            </w:r>
          </w:p>
        </w:tc>
        <w:tc>
          <w:tcPr>
            <w:tcW w:w="2359" w:type="dxa"/>
            <w:tcMar>
              <w:left w:w="10" w:type="dxa"/>
              <w:right w:w="10" w:type="dxa"/>
            </w:tcMar>
          </w:tcPr>
          <w:p w:rsidR="00F369C5" w:rsidRPr="00B53912" w:rsidRDefault="00F369C5"/>
        </w:tc>
      </w:tr>
      <w:tr w:rsidR="00F369C5" w:rsidRPr="00B53912">
        <w:trPr>
          <w:trHeight w:val="1"/>
        </w:trPr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Майдурова Карина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-144" w:right="-138"/>
              <w:jc w:val="center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right="-34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район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Сертификат </w:t>
            </w:r>
          </w:p>
        </w:tc>
        <w:tc>
          <w:tcPr>
            <w:tcW w:w="2359" w:type="dxa"/>
            <w:tcMar>
              <w:left w:w="10" w:type="dxa"/>
              <w:right w:w="10" w:type="dxa"/>
            </w:tcMar>
          </w:tcPr>
          <w:p w:rsidR="00F369C5" w:rsidRPr="00B53912" w:rsidRDefault="00F369C5"/>
        </w:tc>
      </w:tr>
      <w:tr w:rsidR="00F369C5" w:rsidRPr="00B53912">
        <w:trPr>
          <w:trHeight w:val="1"/>
        </w:trPr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-144" w:right="-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right="-3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59" w:type="dxa"/>
            <w:tcMar>
              <w:left w:w="10" w:type="dxa"/>
              <w:right w:w="10" w:type="dxa"/>
            </w:tcMar>
          </w:tcPr>
          <w:p w:rsidR="00F369C5" w:rsidRPr="00B53912" w:rsidRDefault="00F369C5"/>
        </w:tc>
      </w:tr>
      <w:tr w:rsidR="00F369C5" w:rsidRPr="00B53912">
        <w:trPr>
          <w:trHeight w:val="184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right="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 «Зарница»</w:t>
            </w:r>
          </w:p>
          <w:p w:rsidR="00F369C5" w:rsidRPr="00B53912" w:rsidRDefault="00F369C5">
            <w:pPr>
              <w:spacing w:line="240" w:lineRule="auto"/>
              <w:ind w:right="3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№   от 22.02.2024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Майдурова Дарья</w:t>
            </w:r>
          </w:p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Иванов Ричард</w:t>
            </w:r>
          </w:p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Майдурова Карина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left="-144" w:right="-138"/>
              <w:jc w:val="center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  <w:p w:rsidR="00F369C5" w:rsidRPr="00B53912" w:rsidRDefault="00F369C5">
            <w:pPr>
              <w:spacing w:line="240" w:lineRule="auto"/>
              <w:ind w:right="-138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  2</w:t>
            </w:r>
          </w:p>
          <w:p w:rsidR="00F369C5" w:rsidRPr="00B53912" w:rsidRDefault="00F369C5">
            <w:pPr>
              <w:spacing w:line="240" w:lineRule="auto"/>
              <w:ind w:right="-138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ind w:right="-34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Школьный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1 место</w:t>
            </w:r>
          </w:p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2 место</w:t>
            </w:r>
          </w:p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1 мест</w:t>
            </w:r>
          </w:p>
        </w:tc>
        <w:tc>
          <w:tcPr>
            <w:tcW w:w="2359" w:type="dxa"/>
            <w:tcMar>
              <w:left w:w="10" w:type="dxa"/>
              <w:right w:w="10" w:type="dxa"/>
            </w:tcMar>
          </w:tcPr>
          <w:p w:rsidR="00F369C5" w:rsidRPr="00B53912" w:rsidRDefault="00F369C5"/>
        </w:tc>
      </w:tr>
      <w:tr w:rsidR="00F369C5" w:rsidRPr="00B53912">
        <w:trPr>
          <w:trHeight w:val="1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Конкурс чтецов к 9 мая</w:t>
            </w:r>
          </w:p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05.2024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Майдурова Дарья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2359" w:type="dxa"/>
            <w:tcMar>
              <w:left w:w="10" w:type="dxa"/>
              <w:right w:w="10" w:type="dxa"/>
            </w:tcMar>
          </w:tcPr>
          <w:p w:rsidR="00F369C5" w:rsidRPr="00B53912" w:rsidRDefault="00F369C5"/>
        </w:tc>
      </w:tr>
      <w:tr w:rsidR="00F369C5" w:rsidRPr="00B53912">
        <w:trPr>
          <w:trHeight w:val="231"/>
        </w:trPr>
        <w:tc>
          <w:tcPr>
            <w:tcW w:w="23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Зимние узоры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Майдурова Дарья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место </w:t>
            </w:r>
          </w:p>
        </w:tc>
        <w:tc>
          <w:tcPr>
            <w:tcW w:w="2359" w:type="dxa"/>
            <w:tcMar>
              <w:left w:w="10" w:type="dxa"/>
              <w:right w:w="10" w:type="dxa"/>
            </w:tcMar>
          </w:tcPr>
          <w:p w:rsidR="00F369C5" w:rsidRPr="00B53912" w:rsidRDefault="00F369C5"/>
        </w:tc>
      </w:tr>
      <w:tr w:rsidR="00F369C5" w:rsidRPr="00B53912">
        <w:trPr>
          <w:trHeight w:val="529"/>
        </w:trPr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Майдуров Александр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rPr>
                <w:sz w:val="20"/>
                <w:szCs w:val="20"/>
              </w:rPr>
            </w:pPr>
            <w:r w:rsidRPr="00B53912">
              <w:rPr>
                <w:sz w:val="20"/>
                <w:szCs w:val="20"/>
              </w:rPr>
              <w:t>ОО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1 место</w:t>
            </w:r>
          </w:p>
        </w:tc>
        <w:tc>
          <w:tcPr>
            <w:tcW w:w="2359" w:type="dxa"/>
            <w:tcMar>
              <w:left w:w="10" w:type="dxa"/>
              <w:right w:w="10" w:type="dxa"/>
            </w:tcMar>
          </w:tcPr>
          <w:p w:rsidR="00F369C5" w:rsidRPr="00B53912" w:rsidRDefault="00F369C5"/>
        </w:tc>
      </w:tr>
      <w:tr w:rsidR="00F369C5" w:rsidRPr="00B53912"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b/>
                <w:sz w:val="20"/>
                <w:szCs w:val="20"/>
              </w:rPr>
              <w:t>Майдурова Карина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rPr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59" w:type="dxa"/>
            <w:tcMar>
              <w:left w:w="10" w:type="dxa"/>
              <w:right w:w="10" w:type="dxa"/>
            </w:tcMar>
          </w:tcPr>
          <w:p w:rsidR="00F369C5" w:rsidRPr="00B53912" w:rsidRDefault="00F369C5"/>
        </w:tc>
      </w:tr>
      <w:tr w:rsidR="00F369C5" w:rsidRPr="00B53912">
        <w:trPr>
          <w:trHeight w:val="272"/>
        </w:trPr>
        <w:tc>
          <w:tcPr>
            <w:tcW w:w="2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Пожарная ярмарка приказ 126</w:t>
            </w:r>
          </w:p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11.03.2024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Майдуров Александр</w:t>
            </w:r>
          </w:p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Участник </w:t>
            </w:r>
          </w:p>
        </w:tc>
        <w:tc>
          <w:tcPr>
            <w:tcW w:w="2359" w:type="dxa"/>
            <w:tcMar>
              <w:left w:w="10" w:type="dxa"/>
              <w:right w:w="10" w:type="dxa"/>
            </w:tcMar>
          </w:tcPr>
          <w:p w:rsidR="00F369C5" w:rsidRPr="00B53912" w:rsidRDefault="00F369C5"/>
        </w:tc>
      </w:tr>
      <w:tr w:rsidR="00F369C5" w:rsidRPr="00B53912">
        <w:trPr>
          <w:trHeight w:val="272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Пожарная ярмарка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Майдуров Александр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1 место</w:t>
            </w:r>
          </w:p>
        </w:tc>
        <w:tc>
          <w:tcPr>
            <w:tcW w:w="2359" w:type="dxa"/>
            <w:tcMar>
              <w:left w:w="10" w:type="dxa"/>
              <w:right w:w="10" w:type="dxa"/>
            </w:tcMar>
          </w:tcPr>
          <w:p w:rsidR="00F369C5" w:rsidRPr="00B53912" w:rsidRDefault="00F369C5"/>
        </w:tc>
      </w:tr>
      <w:tr w:rsidR="00F369C5" w:rsidRPr="00B53912">
        <w:trPr>
          <w:trHeight w:val="272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Вселенная детского творчества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Майдурова Дарья</w:t>
            </w:r>
          </w:p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Майдуров Александр</w:t>
            </w:r>
          </w:p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Майдурова Карина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F369C5" w:rsidRPr="00B53912" w:rsidRDefault="00F36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F369C5" w:rsidRPr="00B53912" w:rsidRDefault="00F36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 xml:space="preserve">ОО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место  </w:t>
            </w:r>
          </w:p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1 место</w:t>
            </w:r>
          </w:p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bCs/>
                <w:sz w:val="20"/>
                <w:szCs w:val="20"/>
              </w:rPr>
              <w:t>Сертификат</w:t>
            </w:r>
          </w:p>
        </w:tc>
        <w:tc>
          <w:tcPr>
            <w:tcW w:w="2359" w:type="dxa"/>
            <w:tcMar>
              <w:left w:w="10" w:type="dxa"/>
              <w:right w:w="10" w:type="dxa"/>
            </w:tcMar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369C5" w:rsidRPr="00B53912">
        <w:trPr>
          <w:trHeight w:val="272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За активное участие в жизни класса и школы по итогам 2023-2024 уч года 23.05.2024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Майдуров Александр</w:t>
            </w:r>
          </w:p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Майдурова Дарья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Грамота</w:t>
            </w:r>
          </w:p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Грамота</w:t>
            </w:r>
          </w:p>
        </w:tc>
        <w:tc>
          <w:tcPr>
            <w:tcW w:w="2359" w:type="dxa"/>
            <w:tcMar>
              <w:left w:w="10" w:type="dxa"/>
              <w:right w:w="10" w:type="dxa"/>
            </w:tcMar>
          </w:tcPr>
          <w:p w:rsidR="00F369C5" w:rsidRPr="00B53912" w:rsidRDefault="00F369C5">
            <w:pPr>
              <w:rPr>
                <w:sz w:val="20"/>
                <w:szCs w:val="20"/>
              </w:rPr>
            </w:pPr>
          </w:p>
        </w:tc>
      </w:tr>
      <w:tr w:rsidR="00F369C5" w:rsidRPr="00B53912">
        <w:trPr>
          <w:trHeight w:val="272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Конкурс «Ученик года-2024» 23.05.2024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Майдуров Александр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1 место (овз)</w:t>
            </w:r>
          </w:p>
        </w:tc>
        <w:tc>
          <w:tcPr>
            <w:tcW w:w="2359" w:type="dxa"/>
            <w:tcMar>
              <w:left w:w="10" w:type="dxa"/>
              <w:right w:w="10" w:type="dxa"/>
            </w:tcMar>
          </w:tcPr>
          <w:p w:rsidR="00F369C5" w:rsidRPr="00B53912" w:rsidRDefault="00F369C5">
            <w:pPr>
              <w:rPr>
                <w:sz w:val="20"/>
                <w:szCs w:val="20"/>
              </w:rPr>
            </w:pPr>
          </w:p>
        </w:tc>
      </w:tr>
      <w:tr w:rsidR="00F369C5" w:rsidRPr="00B53912">
        <w:trPr>
          <w:trHeight w:val="272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Конкурс «Класс года» по результатам 2023-2024 уч года 23.05.2024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2 класс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2359" w:type="dxa"/>
            <w:tcMar>
              <w:left w:w="10" w:type="dxa"/>
              <w:right w:w="10" w:type="dxa"/>
            </w:tcMar>
          </w:tcPr>
          <w:p w:rsidR="00F369C5" w:rsidRPr="00B53912" w:rsidRDefault="00F369C5">
            <w:pPr>
              <w:rPr>
                <w:sz w:val="20"/>
                <w:szCs w:val="20"/>
              </w:rPr>
            </w:pPr>
          </w:p>
        </w:tc>
      </w:tr>
    </w:tbl>
    <w:p w:rsidR="00F369C5" w:rsidRDefault="00F369C5"/>
    <w:p w:rsidR="00F369C5" w:rsidRDefault="00F369C5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Конференции</w:t>
      </w:r>
    </w:p>
    <w:tbl>
      <w:tblPr>
        <w:tblW w:w="9645" w:type="dxa"/>
        <w:tblLook w:val="01E0"/>
      </w:tblPr>
      <w:tblGrid>
        <w:gridCol w:w="2036"/>
        <w:gridCol w:w="2109"/>
        <w:gridCol w:w="638"/>
        <w:gridCol w:w="2179"/>
        <w:gridCol w:w="1434"/>
        <w:gridCol w:w="1249"/>
      </w:tblGrid>
      <w:tr w:rsidR="00F369C5" w:rsidRPr="00B53912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ind w:righ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конференции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bCs/>
                <w:sz w:val="24"/>
                <w:szCs w:val="24"/>
              </w:rPr>
              <w:t>Ф.И. участника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ind w:left="-144" w:right="-1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ind w:right="-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bCs/>
                <w:sz w:val="24"/>
                <w:szCs w:val="24"/>
              </w:rPr>
              <w:t>Тема работы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ind w:right="-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проведения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bCs/>
                <w:sz w:val="24"/>
                <w:szCs w:val="24"/>
              </w:rPr>
              <w:t>Резуль-тат</w:t>
            </w:r>
          </w:p>
        </w:tc>
      </w:tr>
      <w:tr w:rsidR="00F369C5" w:rsidRPr="00B53912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ind w:righ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Образовательный марафон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Майдуров Александр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ind w:right="-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bCs/>
                <w:sz w:val="24"/>
                <w:szCs w:val="24"/>
              </w:rPr>
              <w:t>Поход за знаниями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ind w:right="-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</w:tc>
      </w:tr>
      <w:tr w:rsidR="00F369C5" w:rsidRPr="00B53912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ind w:righ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Образовательный марафон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Майдуров Александр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ind w:right="-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bCs/>
                <w:sz w:val="24"/>
                <w:szCs w:val="24"/>
              </w:rPr>
              <w:t>Остров сокровищ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ind w:right="-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</w:tc>
      </w:tr>
      <w:tr w:rsidR="00F369C5" w:rsidRPr="00B53912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ind w:righ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Образовательный марафон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Майдуров Александр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jc w:val="both"/>
            </w:pPr>
            <w:r w:rsidRPr="00B539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ind w:right="-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bCs/>
                <w:sz w:val="24"/>
                <w:szCs w:val="24"/>
              </w:rPr>
              <w:t>Сказочная лапландия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ind w:right="-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bCs/>
                <w:sz w:val="24"/>
                <w:szCs w:val="24"/>
              </w:rPr>
              <w:t>1 место</w:t>
            </w:r>
          </w:p>
        </w:tc>
      </w:tr>
    </w:tbl>
    <w:p w:rsidR="00F369C5" w:rsidRDefault="00F369C5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9C5" w:rsidRDefault="00F369C5">
      <w:pPr>
        <w:numPr>
          <w:ilvl w:val="0"/>
          <w:numId w:val="1"/>
        </w:numPr>
        <w:tabs>
          <w:tab w:val="left" w:pos="399"/>
        </w:tabs>
        <w:spacing w:before="120" w:after="0" w:line="240" w:lineRule="auto"/>
        <w:ind w:left="397" w:hanging="397"/>
        <w:jc w:val="both"/>
      </w:pPr>
      <w:r>
        <w:rPr>
          <w:rFonts w:ascii="Times New Roman" w:hAnsi="Times New Roman" w:cs="Times New Roman"/>
          <w:sz w:val="24"/>
          <w:szCs w:val="24"/>
        </w:rPr>
        <w:t>Достижения обучаемых в 2024 году 2 кл</w:t>
      </w:r>
    </w:p>
    <w:tbl>
      <w:tblPr>
        <w:tblW w:w="9571" w:type="dxa"/>
        <w:tblLook w:val="01E0"/>
      </w:tblPr>
      <w:tblGrid>
        <w:gridCol w:w="1401"/>
        <w:gridCol w:w="840"/>
        <w:gridCol w:w="696"/>
        <w:gridCol w:w="664"/>
        <w:gridCol w:w="681"/>
        <w:gridCol w:w="664"/>
        <w:gridCol w:w="681"/>
        <w:gridCol w:w="664"/>
        <w:gridCol w:w="576"/>
        <w:gridCol w:w="664"/>
        <w:gridCol w:w="576"/>
        <w:gridCol w:w="664"/>
        <w:gridCol w:w="586"/>
        <w:gridCol w:w="713"/>
      </w:tblGrid>
      <w:tr w:rsidR="00F369C5" w:rsidRPr="00B53912"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369C5" w:rsidRPr="00B53912" w:rsidRDefault="00F369C5">
            <w:pPr>
              <w:spacing w:before="12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3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Результаты успеваемости по параллелям(%)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C5" w:rsidRPr="00B53912"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9C5" w:rsidRPr="00B53912" w:rsidRDefault="00F3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9C5" w:rsidRPr="00B53912" w:rsidRDefault="00F3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ind w:right="-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ind w:righ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F369C5" w:rsidRPr="00B53912"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9C5" w:rsidRPr="00B53912" w:rsidRDefault="00F3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9C5" w:rsidRPr="00B53912" w:rsidRDefault="00F36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усп.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Кач.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Усп.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Кач.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Усп.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Кач.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Усп.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Кач.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Усп.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Кач.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C5" w:rsidRPr="00B53912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69C5" w:rsidRPr="00B53912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66,7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33,3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69C5" w:rsidRPr="00B53912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66,7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369C5" w:rsidRPr="00B53912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Лит чтение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69C5" w:rsidRPr="00B53912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Окр мир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66,7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  <w:lang w:val="en-US"/>
              </w:rPr>
            </w:pPr>
            <w:r w:rsidRPr="00B5391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9F9F9"/>
                <w:lang w:val="en-US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369C5" w:rsidRPr="00B53912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66,7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369C5" w:rsidRPr="00B53912">
        <w:tc>
          <w:tcPr>
            <w:tcW w:w="82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 обучающихся с ОВЗ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C5" w:rsidRPr="00B53912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69C5" w:rsidRPr="00B53912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69C5" w:rsidRPr="00B53912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369C5" w:rsidRPr="00B53912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Лит чтение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69C5" w:rsidRPr="00B53912"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Окр мир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highlight w:val="white"/>
                <w:lang w:val="en-US"/>
              </w:rPr>
            </w:pPr>
            <w:r w:rsidRPr="00B5391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9F9F9"/>
                <w:lang w:val="en-US"/>
              </w:rPr>
              <w:t>100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369C5" w:rsidRPr="00B53912"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9C5" w:rsidRPr="00B53912" w:rsidRDefault="00F369C5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369C5" w:rsidRDefault="00F369C5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Проблемы, с которыми пришлось столкнуться:  </w:t>
      </w:r>
      <w:r>
        <w:rPr>
          <w:rFonts w:ascii="Times New Roman" w:hAnsi="Times New Roman" w:cs="Times New Roman"/>
          <w:sz w:val="24"/>
          <w:szCs w:val="24"/>
          <w:u w:val="single"/>
        </w:rPr>
        <w:t>Освоение и адекватное при</w:t>
      </w:r>
      <w:r>
        <w:rPr>
          <w:rFonts w:ascii="Times New Roman" w:hAnsi="Times New Roman" w:cs="Times New Roman"/>
          <w:sz w:val="24"/>
          <w:szCs w:val="24"/>
          <w:u w:val="single"/>
        </w:rPr>
        <w:softHyphen/>
        <w:t>менение специальных техно</w:t>
      </w:r>
      <w:r>
        <w:rPr>
          <w:rFonts w:ascii="Times New Roman" w:hAnsi="Times New Roman" w:cs="Times New Roman"/>
          <w:sz w:val="24"/>
          <w:szCs w:val="24"/>
          <w:u w:val="single"/>
        </w:rPr>
        <w:softHyphen/>
        <w:t>логий и методов, позволяю</w:t>
      </w:r>
      <w:r>
        <w:rPr>
          <w:rFonts w:ascii="Times New Roman" w:hAnsi="Times New Roman" w:cs="Times New Roman"/>
          <w:sz w:val="24"/>
          <w:szCs w:val="24"/>
          <w:u w:val="single"/>
        </w:rPr>
        <w:softHyphen/>
        <w:t xml:space="preserve">щих проводить коррекционно-развивающую работу </w:t>
      </w:r>
    </w:p>
    <w:p w:rsidR="00F369C5" w:rsidRDefault="00F369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Владение психолого-педагогическими и инклюзивными технологиями в образовании для работы с различными контингентами учащихся</w:t>
      </w:r>
    </w:p>
    <w:p w:rsidR="00F369C5" w:rsidRDefault="00F369C5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Умение составлять и применять на практике индивидуальные образовательные маршруты </w:t>
      </w:r>
    </w:p>
    <w:p w:rsidR="00F369C5" w:rsidRDefault="00F369C5">
      <w:pPr>
        <w:spacing w:before="12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Планируемые направления деятельности на следующий учебный год: </w:t>
      </w:r>
    </w:p>
    <w:p w:rsidR="00F369C5" w:rsidRDefault="00F369C5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Изучение методической литературы, посещение семинаров или вебинаров; консультация психолога. Применение новых образовательных технологий </w:t>
      </w:r>
    </w:p>
    <w:p w:rsidR="00F369C5" w:rsidRDefault="00F369C5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Изучение образцов индивидуальных образовательных маршрутов; опыта коллег; создание собственных индивидуальных образовательных маршрутов </w:t>
      </w:r>
    </w:p>
    <w:p w:rsidR="00F369C5" w:rsidRDefault="00F369C5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369C5" w:rsidRDefault="00F369C5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369C5" w:rsidRDefault="00F369C5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369C5" w:rsidRDefault="00F369C5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369C5" w:rsidRDefault="00F369C5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369C5" w:rsidRDefault="00F369C5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369C5" w:rsidRDefault="00F369C5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369C5" w:rsidRDefault="00F369C5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369C5" w:rsidRDefault="00F369C5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369C5" w:rsidRDefault="00F369C5" w:rsidP="00D71614">
      <w:pPr>
        <w:numPr>
          <w:ilvl w:val="0"/>
          <w:numId w:val="3"/>
        </w:numPr>
        <w:tabs>
          <w:tab w:val="num" w:pos="399"/>
        </w:tabs>
        <w:spacing w:before="120" w:after="0" w:line="240" w:lineRule="auto"/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Достижения обучаемых в 2025 учебном году 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7"/>
        <w:gridCol w:w="221"/>
        <w:gridCol w:w="580"/>
        <w:gridCol w:w="606"/>
        <w:gridCol w:w="637"/>
        <w:gridCol w:w="652"/>
        <w:gridCol w:w="637"/>
        <w:gridCol w:w="652"/>
        <w:gridCol w:w="637"/>
        <w:gridCol w:w="551"/>
        <w:gridCol w:w="88"/>
        <w:gridCol w:w="549"/>
        <w:gridCol w:w="171"/>
        <w:gridCol w:w="380"/>
        <w:gridCol w:w="340"/>
        <w:gridCol w:w="720"/>
        <w:gridCol w:w="360"/>
        <w:gridCol w:w="463"/>
      </w:tblGrid>
      <w:tr w:rsidR="00F369C5" w:rsidRPr="00F22623" w:rsidTr="00D45B37">
        <w:tc>
          <w:tcPr>
            <w:tcW w:w="1548" w:type="dxa"/>
            <w:gridSpan w:val="2"/>
            <w:vMerge w:val="restart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2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580" w:type="dxa"/>
            <w:vMerge w:val="restart"/>
            <w:textDirection w:val="btLr"/>
          </w:tcPr>
          <w:p w:rsidR="00F369C5" w:rsidRPr="00F22623" w:rsidRDefault="00F369C5" w:rsidP="00D45B37">
            <w:pPr>
              <w:spacing w:before="12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2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620" w:type="dxa"/>
            <w:gridSpan w:val="13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23">
              <w:rPr>
                <w:rFonts w:ascii="Times New Roman" w:hAnsi="Times New Roman"/>
                <w:sz w:val="24"/>
                <w:szCs w:val="24"/>
              </w:rPr>
              <w:t>Результаты успеваемости по параллелям(%)</w:t>
            </w:r>
          </w:p>
        </w:tc>
        <w:tc>
          <w:tcPr>
            <w:tcW w:w="36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C5" w:rsidRPr="00F22623" w:rsidTr="00D45B37">
        <w:tc>
          <w:tcPr>
            <w:tcW w:w="1548" w:type="dxa"/>
            <w:gridSpan w:val="2"/>
            <w:vMerge/>
            <w:vAlign w:val="center"/>
          </w:tcPr>
          <w:p w:rsidR="00F369C5" w:rsidRPr="00F22623" w:rsidRDefault="00F369C5" w:rsidP="00D45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center"/>
          </w:tcPr>
          <w:p w:rsidR="00F369C5" w:rsidRPr="00F22623" w:rsidRDefault="00F369C5" w:rsidP="00D45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2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22623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89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2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22623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89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2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22623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359" w:type="dxa"/>
            <w:gridSpan w:val="4"/>
          </w:tcPr>
          <w:p w:rsidR="00F369C5" w:rsidRPr="00F22623" w:rsidRDefault="00F369C5" w:rsidP="00D45B37">
            <w:pPr>
              <w:spacing w:before="120" w:line="240" w:lineRule="auto"/>
              <w:ind w:righ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23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F22623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440" w:type="dxa"/>
            <w:gridSpan w:val="3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2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6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23">
              <w:rPr>
                <w:rFonts w:ascii="Times New Roman" w:hAnsi="Times New Roman"/>
                <w:sz w:val="24"/>
                <w:szCs w:val="24"/>
              </w:rPr>
              <w:t>Экз</w:t>
            </w:r>
          </w:p>
        </w:tc>
        <w:tc>
          <w:tcPr>
            <w:tcW w:w="463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23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</w:tr>
      <w:tr w:rsidR="00F369C5" w:rsidRPr="00F22623" w:rsidTr="00D45B37">
        <w:tc>
          <w:tcPr>
            <w:tcW w:w="1548" w:type="dxa"/>
            <w:gridSpan w:val="2"/>
            <w:vMerge/>
            <w:vAlign w:val="center"/>
          </w:tcPr>
          <w:p w:rsidR="00F369C5" w:rsidRPr="00F22623" w:rsidRDefault="00F369C5" w:rsidP="00D45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center"/>
          </w:tcPr>
          <w:p w:rsidR="00F369C5" w:rsidRPr="00F22623" w:rsidRDefault="00F369C5" w:rsidP="00D45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23">
              <w:rPr>
                <w:rFonts w:ascii="Times New Roman" w:hAnsi="Times New Roman"/>
                <w:sz w:val="24"/>
                <w:szCs w:val="24"/>
              </w:rPr>
              <w:t>усп.</w:t>
            </w:r>
          </w:p>
        </w:tc>
        <w:tc>
          <w:tcPr>
            <w:tcW w:w="63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23">
              <w:rPr>
                <w:rFonts w:ascii="Times New Roman" w:hAnsi="Times New Roman"/>
                <w:sz w:val="24"/>
                <w:szCs w:val="24"/>
              </w:rPr>
              <w:t>Кач.</w:t>
            </w:r>
          </w:p>
        </w:tc>
        <w:tc>
          <w:tcPr>
            <w:tcW w:w="652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23">
              <w:rPr>
                <w:rFonts w:ascii="Times New Roman" w:hAnsi="Times New Roman"/>
                <w:sz w:val="24"/>
                <w:szCs w:val="24"/>
              </w:rPr>
              <w:t>Усп.</w:t>
            </w:r>
          </w:p>
        </w:tc>
        <w:tc>
          <w:tcPr>
            <w:tcW w:w="63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23">
              <w:rPr>
                <w:rFonts w:ascii="Times New Roman" w:hAnsi="Times New Roman"/>
                <w:sz w:val="24"/>
                <w:szCs w:val="24"/>
              </w:rPr>
              <w:t>Кач.</w:t>
            </w:r>
          </w:p>
        </w:tc>
        <w:tc>
          <w:tcPr>
            <w:tcW w:w="652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23">
              <w:rPr>
                <w:rFonts w:ascii="Times New Roman" w:hAnsi="Times New Roman"/>
                <w:sz w:val="24"/>
                <w:szCs w:val="24"/>
              </w:rPr>
              <w:t>Усп.</w:t>
            </w:r>
          </w:p>
        </w:tc>
        <w:tc>
          <w:tcPr>
            <w:tcW w:w="63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23">
              <w:rPr>
                <w:rFonts w:ascii="Times New Roman" w:hAnsi="Times New Roman"/>
                <w:sz w:val="24"/>
                <w:szCs w:val="24"/>
              </w:rPr>
              <w:t>Кач.</w:t>
            </w:r>
          </w:p>
        </w:tc>
        <w:tc>
          <w:tcPr>
            <w:tcW w:w="639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23">
              <w:rPr>
                <w:rFonts w:ascii="Times New Roman" w:hAnsi="Times New Roman"/>
                <w:sz w:val="24"/>
                <w:szCs w:val="24"/>
              </w:rPr>
              <w:t>Усп.</w:t>
            </w:r>
          </w:p>
        </w:tc>
        <w:tc>
          <w:tcPr>
            <w:tcW w:w="720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23">
              <w:rPr>
                <w:rFonts w:ascii="Times New Roman" w:hAnsi="Times New Roman"/>
                <w:sz w:val="24"/>
                <w:szCs w:val="24"/>
              </w:rPr>
              <w:t>Кач.</w:t>
            </w:r>
          </w:p>
        </w:tc>
        <w:tc>
          <w:tcPr>
            <w:tcW w:w="720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23">
              <w:rPr>
                <w:rFonts w:ascii="Times New Roman" w:hAnsi="Times New Roman"/>
                <w:sz w:val="24"/>
                <w:szCs w:val="24"/>
              </w:rPr>
              <w:t>Усп.</w:t>
            </w:r>
          </w:p>
        </w:tc>
        <w:tc>
          <w:tcPr>
            <w:tcW w:w="72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23">
              <w:rPr>
                <w:rFonts w:ascii="Times New Roman" w:hAnsi="Times New Roman"/>
                <w:sz w:val="24"/>
                <w:szCs w:val="24"/>
              </w:rPr>
              <w:t>Кач.</w:t>
            </w:r>
          </w:p>
        </w:tc>
        <w:tc>
          <w:tcPr>
            <w:tcW w:w="36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C5" w:rsidRPr="00F22623" w:rsidTr="00D45B37">
        <w:tc>
          <w:tcPr>
            <w:tcW w:w="1548" w:type="dxa"/>
            <w:gridSpan w:val="2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8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7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2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7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2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7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9" w:type="dxa"/>
            <w:gridSpan w:val="2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20" w:type="dxa"/>
            <w:gridSpan w:val="2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gridSpan w:val="2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20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0" w:type="dxa"/>
          </w:tcPr>
          <w:p w:rsidR="00F369C5" w:rsidRPr="002825EE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9C5" w:rsidRPr="00F22623" w:rsidTr="00D45B37">
        <w:tc>
          <w:tcPr>
            <w:tcW w:w="1548" w:type="dxa"/>
            <w:gridSpan w:val="2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8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7" w:type="dxa"/>
          </w:tcPr>
          <w:p w:rsidR="00F369C5" w:rsidRPr="0061655B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52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7" w:type="dxa"/>
          </w:tcPr>
          <w:p w:rsidR="00F369C5" w:rsidRPr="0061655B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2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39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6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C5" w:rsidRPr="00F22623" w:rsidTr="00D45B37">
        <w:tc>
          <w:tcPr>
            <w:tcW w:w="1548" w:type="dxa"/>
            <w:gridSpan w:val="2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58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69C5" w:rsidRPr="00B53912" w:rsidRDefault="00F369C5" w:rsidP="00C358BC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7" w:type="dxa"/>
          </w:tcPr>
          <w:p w:rsidR="00F369C5" w:rsidRPr="00B53912" w:rsidRDefault="00F369C5" w:rsidP="00C358BC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2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7" w:type="dxa"/>
          </w:tcPr>
          <w:p w:rsidR="00F369C5" w:rsidRPr="00FE4D01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52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7" w:type="dxa"/>
          </w:tcPr>
          <w:p w:rsidR="00F369C5" w:rsidRPr="00FE4D01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39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gridSpan w:val="2"/>
          </w:tcPr>
          <w:p w:rsidR="00F369C5" w:rsidRPr="00FE4D01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20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F369C5" w:rsidRPr="00FE4D01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6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C5" w:rsidRPr="00F22623" w:rsidTr="00D45B37">
        <w:tc>
          <w:tcPr>
            <w:tcW w:w="1548" w:type="dxa"/>
            <w:gridSpan w:val="2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ит чтение</w:t>
            </w:r>
          </w:p>
        </w:tc>
        <w:tc>
          <w:tcPr>
            <w:tcW w:w="58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69C5" w:rsidRPr="00B53912" w:rsidRDefault="00F369C5" w:rsidP="00C358BC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7" w:type="dxa"/>
          </w:tcPr>
          <w:p w:rsidR="00F369C5" w:rsidRPr="00B53912" w:rsidRDefault="00F369C5" w:rsidP="00C358BC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2" w:type="dxa"/>
          </w:tcPr>
          <w:p w:rsidR="00F369C5" w:rsidRPr="00B53912" w:rsidRDefault="00F369C5" w:rsidP="00C358BC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7" w:type="dxa"/>
          </w:tcPr>
          <w:p w:rsidR="00F369C5" w:rsidRPr="00B53912" w:rsidRDefault="00F369C5" w:rsidP="00C358BC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2" w:type="dxa"/>
          </w:tcPr>
          <w:p w:rsidR="00F369C5" w:rsidRPr="00B53912" w:rsidRDefault="00F369C5" w:rsidP="00C358BC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7" w:type="dxa"/>
          </w:tcPr>
          <w:p w:rsidR="00F369C5" w:rsidRPr="00B53912" w:rsidRDefault="00F369C5" w:rsidP="00C358BC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9" w:type="dxa"/>
            <w:gridSpan w:val="2"/>
          </w:tcPr>
          <w:p w:rsidR="00F369C5" w:rsidRPr="00B53912" w:rsidRDefault="00F369C5" w:rsidP="00C358BC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20" w:type="dxa"/>
            <w:gridSpan w:val="2"/>
          </w:tcPr>
          <w:p w:rsidR="00F369C5" w:rsidRPr="00B53912" w:rsidRDefault="00F369C5" w:rsidP="00C358BC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gridSpan w:val="2"/>
          </w:tcPr>
          <w:p w:rsidR="00F369C5" w:rsidRPr="00B53912" w:rsidRDefault="00F369C5" w:rsidP="00C358BC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20" w:type="dxa"/>
          </w:tcPr>
          <w:p w:rsidR="00F369C5" w:rsidRPr="00B53912" w:rsidRDefault="00F369C5" w:rsidP="00C358BC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C5" w:rsidRPr="00F22623" w:rsidTr="00D45B37">
        <w:tc>
          <w:tcPr>
            <w:tcW w:w="1548" w:type="dxa"/>
            <w:gridSpan w:val="2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8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7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2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7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2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7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9" w:type="dxa"/>
            <w:gridSpan w:val="2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20" w:type="dxa"/>
            <w:gridSpan w:val="2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gridSpan w:val="2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20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C5" w:rsidRPr="00F22623" w:rsidTr="00D45B37">
        <w:tc>
          <w:tcPr>
            <w:tcW w:w="1548" w:type="dxa"/>
            <w:gridSpan w:val="2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8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7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2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7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2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7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9" w:type="dxa"/>
            <w:gridSpan w:val="2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20" w:type="dxa"/>
            <w:gridSpan w:val="2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gridSpan w:val="2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20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C5" w:rsidRPr="00F22623" w:rsidTr="00D45B37">
        <w:tc>
          <w:tcPr>
            <w:tcW w:w="1548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8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7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2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7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2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37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9" w:type="dxa"/>
            <w:gridSpan w:val="2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20" w:type="dxa"/>
            <w:gridSpan w:val="2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gridSpan w:val="2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20" w:type="dxa"/>
          </w:tcPr>
          <w:p w:rsidR="00F369C5" w:rsidRPr="00B53912" w:rsidRDefault="00F369C5" w:rsidP="00D45B37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9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C5" w:rsidRPr="00F22623" w:rsidTr="00D45B37">
        <w:tc>
          <w:tcPr>
            <w:tcW w:w="1548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C5" w:rsidRPr="00F22623" w:rsidTr="00D45B37">
        <w:tc>
          <w:tcPr>
            <w:tcW w:w="8748" w:type="dxa"/>
            <w:gridSpan w:val="16"/>
          </w:tcPr>
          <w:p w:rsidR="00F369C5" w:rsidRPr="00F22623" w:rsidRDefault="00F369C5" w:rsidP="00D45B37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623">
              <w:rPr>
                <w:rFonts w:ascii="Times New Roman" w:hAnsi="Times New Roman"/>
                <w:sz w:val="24"/>
                <w:szCs w:val="24"/>
              </w:rPr>
              <w:t>Предметные результаты обучающихся с ОВЗ</w:t>
            </w:r>
          </w:p>
        </w:tc>
        <w:tc>
          <w:tcPr>
            <w:tcW w:w="36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C5" w:rsidRPr="00F22623" w:rsidTr="00D45B37">
        <w:tc>
          <w:tcPr>
            <w:tcW w:w="132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C5" w:rsidRPr="00F22623" w:rsidTr="00D45B37">
        <w:tc>
          <w:tcPr>
            <w:tcW w:w="132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C5" w:rsidRPr="00F22623" w:rsidTr="00D45B37">
        <w:tc>
          <w:tcPr>
            <w:tcW w:w="132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9C5" w:rsidRPr="00F22623" w:rsidTr="00D45B37">
        <w:tc>
          <w:tcPr>
            <w:tcW w:w="132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</w:tcPr>
          <w:p w:rsidR="00F369C5" w:rsidRPr="00F22623" w:rsidRDefault="00F369C5" w:rsidP="00D45B37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69C5" w:rsidRDefault="00F369C5" w:rsidP="00D71614">
      <w:pPr>
        <w:spacing w:before="120" w:line="240" w:lineRule="auto"/>
        <w:jc w:val="both"/>
      </w:pPr>
    </w:p>
    <w:p w:rsidR="00F369C5" w:rsidRDefault="00F369C5">
      <w:pPr>
        <w:spacing w:before="120" w:line="240" w:lineRule="auto"/>
        <w:jc w:val="both"/>
      </w:pPr>
    </w:p>
    <w:sectPr w:rsidR="00F369C5" w:rsidSect="00925B8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actorA-Regula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7A31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46D80A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67"/>
        </w:tabs>
        <w:ind w:left="1176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5D16294"/>
    <w:multiLevelType w:val="hybridMultilevel"/>
    <w:tmpl w:val="BBAC46BE"/>
    <w:lvl w:ilvl="0" w:tplc="AFC6E698">
      <w:start w:val="1"/>
      <w:numFmt w:val="decimal"/>
      <w:lvlText w:val="%1."/>
      <w:lvlJc w:val="left"/>
      <w:pPr>
        <w:tabs>
          <w:tab w:val="num" w:pos="567"/>
        </w:tabs>
        <w:ind w:left="1176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B85"/>
    <w:rsid w:val="00030BD9"/>
    <w:rsid w:val="00134EC2"/>
    <w:rsid w:val="002437A5"/>
    <w:rsid w:val="002825EE"/>
    <w:rsid w:val="00356C67"/>
    <w:rsid w:val="003E15B0"/>
    <w:rsid w:val="004B5640"/>
    <w:rsid w:val="0061655B"/>
    <w:rsid w:val="0071174B"/>
    <w:rsid w:val="007636C8"/>
    <w:rsid w:val="00925B85"/>
    <w:rsid w:val="00A1655C"/>
    <w:rsid w:val="00AE2497"/>
    <w:rsid w:val="00B53912"/>
    <w:rsid w:val="00C02203"/>
    <w:rsid w:val="00C358BC"/>
    <w:rsid w:val="00CA122D"/>
    <w:rsid w:val="00D45B37"/>
    <w:rsid w:val="00D71614"/>
    <w:rsid w:val="00EE13CF"/>
    <w:rsid w:val="00F22623"/>
    <w:rsid w:val="00F369C5"/>
    <w:rsid w:val="00F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D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rsid w:val="00925B85"/>
    <w:rPr>
      <w:color w:val="000080"/>
      <w:u w:val="single"/>
    </w:rPr>
  </w:style>
  <w:style w:type="character" w:customStyle="1" w:styleId="ListLabel1">
    <w:name w:val="ListLabel 1"/>
    <w:uiPriority w:val="99"/>
    <w:rsid w:val="00925B85"/>
    <w:rPr>
      <w:rFonts w:ascii="Times New Roman" w:hAnsi="Times New Roman"/>
      <w:sz w:val="24"/>
      <w:lang w:val="en-US"/>
    </w:rPr>
  </w:style>
  <w:style w:type="paragraph" w:customStyle="1" w:styleId="Heading">
    <w:name w:val="Heading"/>
    <w:basedOn w:val="Normal"/>
    <w:next w:val="BodyText"/>
    <w:uiPriority w:val="99"/>
    <w:rsid w:val="00925B8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25B85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636C8"/>
    <w:rPr>
      <w:rFonts w:cs="Times New Roman"/>
      <w:lang w:eastAsia="en-US"/>
    </w:rPr>
  </w:style>
  <w:style w:type="paragraph" w:styleId="List">
    <w:name w:val="List"/>
    <w:basedOn w:val="BodyText"/>
    <w:uiPriority w:val="99"/>
    <w:rsid w:val="00925B85"/>
    <w:rPr>
      <w:rFonts w:cs="Arial Unicode MS"/>
    </w:rPr>
  </w:style>
  <w:style w:type="paragraph" w:styleId="Caption">
    <w:name w:val="caption"/>
    <w:basedOn w:val="Normal"/>
    <w:uiPriority w:val="99"/>
    <w:qFormat/>
    <w:rsid w:val="00925B8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925B85"/>
    <w:pPr>
      <w:suppressLineNumbers/>
    </w:pPr>
    <w:rPr>
      <w:rFonts w:cs="Arial Unicode MS"/>
    </w:rPr>
  </w:style>
  <w:style w:type="paragraph" w:styleId="NoSpacing">
    <w:name w:val="No Spacing"/>
    <w:uiPriority w:val="99"/>
    <w:qFormat/>
    <w:rsid w:val="00030BD9"/>
  </w:style>
  <w:style w:type="paragraph" w:customStyle="1" w:styleId="TableContents">
    <w:name w:val="Table Contents"/>
    <w:basedOn w:val="Normal"/>
    <w:uiPriority w:val="99"/>
    <w:rsid w:val="00925B85"/>
    <w:pPr>
      <w:suppressLineNumbers/>
    </w:pPr>
  </w:style>
  <w:style w:type="paragraph" w:customStyle="1" w:styleId="TableHeading">
    <w:name w:val="Table Heading"/>
    <w:basedOn w:val="TableContents"/>
    <w:uiPriority w:val="99"/>
    <w:rsid w:val="00925B8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7</Pages>
  <Words>1267</Words>
  <Characters>7225</Characters>
  <Application>Microsoft Office Outlook</Application>
  <DocSecurity>0</DocSecurity>
  <Lines>0</Lines>
  <Paragraphs>0</Paragraphs>
  <ScaleCrop>false</ScaleCrop>
  <Company>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Igor</cp:lastModifiedBy>
  <cp:revision>13</cp:revision>
  <dcterms:created xsi:type="dcterms:W3CDTF">2023-06-02T03:48:00Z</dcterms:created>
  <dcterms:modified xsi:type="dcterms:W3CDTF">2025-05-29T07:46:00Z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Школа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